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04" w:rsidRDefault="0078589B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</w:t>
      </w:r>
    </w:p>
    <w:p w:rsidR="008E0704" w:rsidRDefault="0078589B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8E0704" w:rsidRDefault="0078589B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8E0704" w:rsidRDefault="0078589B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憑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8E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人親簽及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E07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78589B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704" w:rsidRDefault="008E0704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8E0704" w:rsidRDefault="0078589B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8E0704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04" w:rsidRDefault="0078589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  <w:proofErr w:type="gramEnd"/>
          </w:p>
        </w:tc>
      </w:tr>
      <w:tr w:rsidR="008E0704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04" w:rsidRDefault="0078589B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8E0704" w:rsidRDefault="0078589B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應於地籍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</w:rPr>
              <w:t>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8E0704" w:rsidRDefault="0078589B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8E0704" w:rsidRDefault="0078589B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8E0704" w:rsidRDefault="0078589B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8E0704" w:rsidRDefault="008E0704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8E0704" w:rsidRDefault="008E0704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8E0704" w:rsidRDefault="0078589B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8E0704" w:rsidRDefault="008E0704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8E0704" w:rsidRDefault="0078589B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8E0704" w:rsidRDefault="008E0704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8E0704" w:rsidRDefault="008E0704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E070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E0704" w:rsidRDefault="008E0704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E070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E0704" w:rsidRDefault="008E0704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E070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04" w:rsidRDefault="0078589B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E0704" w:rsidRDefault="0078589B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E0704" w:rsidRDefault="008E0704">
      <w:pPr>
        <w:jc w:val="center"/>
        <w:rPr>
          <w:rFonts w:ascii="Times New Roman" w:hAnsi="Times New Roman"/>
          <w:color w:val="000000"/>
        </w:rPr>
      </w:pPr>
    </w:p>
    <w:p w:rsidR="008E0704" w:rsidRDefault="0078589B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8E0704" w:rsidRDefault="008E0704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8E0704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9B" w:rsidRDefault="0078589B">
      <w:r>
        <w:separator/>
      </w:r>
    </w:p>
  </w:endnote>
  <w:endnote w:type="continuationSeparator" w:id="0">
    <w:p w:rsidR="0078589B" w:rsidRDefault="0078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300" w:rsidRDefault="0078589B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9B" w:rsidRDefault="0078589B">
      <w:r>
        <w:rPr>
          <w:color w:val="000000"/>
        </w:rPr>
        <w:separator/>
      </w:r>
    </w:p>
  </w:footnote>
  <w:footnote w:type="continuationSeparator" w:id="0">
    <w:p w:rsidR="0078589B" w:rsidRDefault="0078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300" w:rsidRDefault="0078589B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4FB1"/>
    <w:multiLevelType w:val="multilevel"/>
    <w:tmpl w:val="F05CA5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0704"/>
    <w:rsid w:val="007107AF"/>
    <w:rsid w:val="0078589B"/>
    <w:rsid w:val="008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37CE8-F1DB-4596-9E5B-280712F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2023-09-11T02:56:00Z</dcterms:created>
  <dcterms:modified xsi:type="dcterms:W3CDTF">2023-09-11T02:56:00Z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